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17C1A" w:rsidRDefault="0035737B">
      <w:pPr>
        <w:tabs>
          <w:tab w:val="right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914400</wp:posOffset>
                </wp:positionV>
                <wp:extent cx="2133600" cy="561975"/>
                <wp:effectExtent l="0" t="0" r="0" b="0"/>
                <wp:wrapNone/>
                <wp:docPr id="3" name="Rectangle 3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619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D5DAF3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8EABC" id="Rectangle 3" o:spid="_x0000_s1026" alt="Narrow horizontal" style="position:absolute;margin-left:351pt;margin-top:1in;width:168pt;height:4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" fillcolor="#d5daf3" stroked="f">
                <v:fill r:id="rId9" o:title="" type="pattern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ge">
                  <wp:posOffset>957580</wp:posOffset>
                </wp:positionV>
                <wp:extent cx="5562600" cy="133350"/>
                <wp:effectExtent l="0" t="0" r="3175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3335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65867" id="Rectangle 2" o:spid="_x0000_s1026" style="position:absolute;margin-left:85.25pt;margin-top:75.4pt;width:438pt;height:1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" fillcolor="#339" stroked="f">
                <w10:wrap anchorx="page" anchory="page"/>
              </v:rect>
            </w:pict>
          </mc:Fallback>
        </mc:AlternateContent>
      </w:r>
      <w:r w:rsidR="00317C1A">
        <w:tab/>
      </w:r>
    </w:p>
    <w:p w:rsidR="00317C1A" w:rsidRDefault="00317C1A" w:rsidP="00CB60E7">
      <w:pPr>
        <w:pStyle w:val="Nomdelexpditeur"/>
        <w:jc w:val="left"/>
      </w:pPr>
      <w:r>
        <w:fldChar w:fldCharType="begin"/>
      </w:r>
      <w:r>
        <w:instrText> MACROBUTTON  DoFieldClick [Votre nom]</w:instrText>
      </w:r>
      <w:r>
        <w:fldChar w:fldCharType="end"/>
      </w:r>
    </w:p>
    <w:p w:rsidR="00317C1A" w:rsidRDefault="00317C1A" w:rsidP="00CB60E7">
      <w:pPr>
        <w:pStyle w:val="Adressedelexpditeur"/>
        <w:ind w:left="0"/>
        <w:jc w:val="left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Adresse</w:instrText>
      </w:r>
      <w:r>
        <w:instrText>]</w:instrText>
      </w:r>
      <w:r>
        <w:fldChar w:fldCharType="end"/>
      </w:r>
    </w:p>
    <w:p w:rsidR="00317C1A" w:rsidRDefault="00317C1A" w:rsidP="00CB60E7">
      <w:pPr>
        <w:pStyle w:val="Adressedelexpditeur"/>
        <w:ind w:left="0"/>
        <w:jc w:val="left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Adresse 2</w:instrText>
      </w:r>
      <w:r>
        <w:instrText>]</w:instrText>
      </w:r>
      <w:r>
        <w:fldChar w:fldCharType="end"/>
      </w:r>
    </w:p>
    <w:p w:rsidR="00C62E9B" w:rsidRDefault="00317C1A" w:rsidP="00C62E9B">
      <w:pPr>
        <w:pStyle w:val="Adressedelexpditeur"/>
        <w:ind w:left="0"/>
        <w:jc w:val="left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Code postal</w:instrText>
      </w:r>
      <w:r w:rsidR="00C62E9B">
        <w:instrText>]</w:instrText>
      </w:r>
      <w:r>
        <w:fldChar w:fldCharType="end"/>
      </w:r>
      <w:r w:rsidR="00C62E9B">
        <w:t xml:space="preserve"> </w:t>
      </w:r>
      <w:r w:rsidR="00C62E9B">
        <w:fldChar w:fldCharType="begin"/>
      </w:r>
      <w:r w:rsidR="00C62E9B">
        <w:instrText> MACROBUTTON  DoFieldClick [</w:instrText>
      </w:r>
      <w:r w:rsidR="00C62E9B" w:rsidRPr="00C62E9B">
        <w:rPr>
          <w:b/>
        </w:rPr>
        <w:instrText>Ville</w:instrText>
      </w:r>
      <w:r w:rsidR="00C62E9B">
        <w:instrText>]</w:instrText>
      </w:r>
      <w:r w:rsidR="00C62E9B">
        <w:fldChar w:fldCharType="end"/>
      </w:r>
    </w:p>
    <w:p w:rsidR="00317C1A" w:rsidRDefault="00317C1A" w:rsidP="00CB60E7">
      <w:pPr>
        <w:pStyle w:val="Adressedelexpditeur"/>
        <w:ind w:left="0"/>
        <w:jc w:val="left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Numéro de téléphone</w:instrText>
      </w:r>
      <w:r>
        <w:instrText>]</w:instrText>
      </w:r>
      <w:r>
        <w:fldChar w:fldCharType="end"/>
      </w:r>
    </w:p>
    <w:p w:rsidR="00317C1A" w:rsidRDefault="00317C1A" w:rsidP="00CB60E7">
      <w:pPr>
        <w:pStyle w:val="Adressedelexpditeur"/>
        <w:ind w:left="0"/>
        <w:jc w:val="left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Adresse de messagerie</w:instrText>
      </w:r>
      <w:r>
        <w:instrText>]</w:instrText>
      </w:r>
      <w:r>
        <w:fldChar w:fldCharType="end"/>
      </w:r>
    </w:p>
    <w:p w:rsidR="00317C1A" w:rsidRDefault="00317C1A" w:rsidP="00C62E9B">
      <w:pPr>
        <w:pStyle w:val="Adressedudestinataire"/>
        <w:ind w:left="6300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Nom du destinataire</w:instrText>
      </w:r>
      <w:r>
        <w:instrText>]</w:instrText>
      </w:r>
      <w:r>
        <w:fldChar w:fldCharType="end"/>
      </w:r>
    </w:p>
    <w:p w:rsidR="00317C1A" w:rsidRDefault="00317C1A" w:rsidP="00C62E9B">
      <w:pPr>
        <w:pStyle w:val="Adressedudestinataire"/>
        <w:ind w:left="6300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Titre</w:instrText>
      </w:r>
      <w:r>
        <w:instrText>]</w:instrText>
      </w:r>
      <w:r>
        <w:fldChar w:fldCharType="end"/>
      </w:r>
    </w:p>
    <w:p w:rsidR="00317C1A" w:rsidRDefault="00317C1A" w:rsidP="00C62E9B">
      <w:pPr>
        <w:pStyle w:val="Adressedudestinataire"/>
        <w:ind w:left="6300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Nom de la société</w:instrText>
      </w:r>
      <w:r>
        <w:instrText>]</w:instrText>
      </w:r>
      <w:r>
        <w:fldChar w:fldCharType="end"/>
      </w:r>
    </w:p>
    <w:p w:rsidR="00317C1A" w:rsidRDefault="00317C1A" w:rsidP="00C62E9B">
      <w:pPr>
        <w:pStyle w:val="Adressedudestinataire"/>
        <w:ind w:left="6300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Adresse</w:instrText>
      </w:r>
      <w:r>
        <w:instrText>]</w:instrText>
      </w:r>
      <w:r>
        <w:fldChar w:fldCharType="end"/>
      </w:r>
    </w:p>
    <w:p w:rsidR="00C62E9B" w:rsidRDefault="00317C1A" w:rsidP="00C62E9B">
      <w:pPr>
        <w:pStyle w:val="Adressedudestinataire"/>
        <w:ind w:left="6300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Adresse 2</w:instrText>
      </w:r>
      <w:r>
        <w:instrText>]</w:instrText>
      </w:r>
      <w:r>
        <w:fldChar w:fldCharType="end"/>
      </w:r>
      <w:r w:rsidR="00C62E9B">
        <w:fldChar w:fldCharType="begin"/>
      </w:r>
      <w:r w:rsidR="00C62E9B">
        <w:instrText> MACROBUTTON  DoFieldClick [</w:instrText>
      </w:r>
      <w:r w:rsidR="00C62E9B">
        <w:rPr>
          <w:b/>
          <w:bCs/>
        </w:rPr>
        <w:instrText>Code postal</w:instrText>
      </w:r>
      <w:r w:rsidR="00C62E9B">
        <w:instrText>]</w:instrText>
      </w:r>
      <w:r w:rsidR="00C62E9B">
        <w:fldChar w:fldCharType="end"/>
      </w:r>
      <w:r w:rsidR="00C62E9B">
        <w:t xml:space="preserve"> </w:t>
      </w:r>
      <w:r w:rsidR="00C62E9B">
        <w:fldChar w:fldCharType="begin"/>
      </w:r>
      <w:r w:rsidR="00C62E9B">
        <w:instrText> MACROBUTTON  DoFieldClick [</w:instrText>
      </w:r>
      <w:r w:rsidR="00C62E9B">
        <w:rPr>
          <w:b/>
          <w:bCs/>
        </w:rPr>
        <w:instrText>Ville</w:instrText>
      </w:r>
      <w:r w:rsidR="00C62E9B">
        <w:instrText>]</w:instrText>
      </w:r>
      <w:r w:rsidR="00C62E9B">
        <w:fldChar w:fldCharType="end"/>
      </w:r>
    </w:p>
    <w:p w:rsidR="00826F30" w:rsidRDefault="00826F30" w:rsidP="00826F30">
      <w:pPr>
        <w:pStyle w:val="Da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> CREATEDATE  \@ "</w:instrText>
      </w:r>
      <w:r w:rsidRPr="00CB60E7">
        <w:instrText>dd/MM/yyyy</w:instrText>
      </w:r>
      <w:r>
        <w:instrText xml:space="preserve">"  \* MERGEFORMAT </w:instrText>
      </w:r>
      <w:r>
        <w:fldChar w:fldCharType="separate"/>
      </w:r>
      <w:r w:rsidR="0035737B">
        <w:rPr>
          <w:noProof/>
        </w:rPr>
        <w:t>29/11/2015</w:t>
      </w:r>
      <w:r>
        <w:fldChar w:fldCharType="end"/>
      </w:r>
    </w:p>
    <w:p w:rsidR="00317C1A" w:rsidRDefault="00C62E9B">
      <w:pPr>
        <w:pStyle w:val="Salutations"/>
      </w:pPr>
      <w:r>
        <w:t>Madame/</w:t>
      </w:r>
      <w:proofErr w:type="gramStart"/>
      <w:r>
        <w:t xml:space="preserve">Monsieur </w:t>
      </w:r>
      <w:proofErr w:type="gramEnd"/>
      <w:r w:rsidR="00317C1A">
        <w:fldChar w:fldCharType="begin"/>
      </w:r>
      <w:r w:rsidR="00317C1A">
        <w:instrText> MACROBUTTON  DoFieldClick [</w:instrText>
      </w:r>
      <w:r w:rsidR="00317C1A">
        <w:rPr>
          <w:b/>
          <w:bCs/>
        </w:rPr>
        <w:instrText>Nom du destinataire</w:instrText>
      </w:r>
      <w:r w:rsidR="00317C1A">
        <w:instrText>]</w:instrText>
      </w:r>
      <w:r w:rsidR="00317C1A">
        <w:fldChar w:fldCharType="end"/>
      </w:r>
      <w:r w:rsidR="00317C1A">
        <w:t>,</w:t>
      </w:r>
    </w:p>
    <w:p w:rsidR="00317C1A" w:rsidRDefault="00317C1A">
      <w:pPr>
        <w:pStyle w:val="Corpsdetexte"/>
      </w:pPr>
      <w:r>
        <w:t xml:space="preserve">Recevez les remerciements du tout nouveau (de la toute nouvelle) </w:t>
      </w:r>
      <w:r>
        <w:fldChar w:fldCharType="begin"/>
      </w:r>
      <w:r>
        <w:instrText> MACROBUTTON  DoFieldClick [</w:instrText>
      </w:r>
      <w:r>
        <w:rPr>
          <w:b/>
          <w:bCs/>
        </w:rPr>
        <w:instrText>Fonction</w:instrText>
      </w:r>
      <w:r>
        <w:instrText>]</w:instrText>
      </w:r>
      <w:r>
        <w:fldChar w:fldCharType="end"/>
      </w:r>
      <w:r>
        <w:t xml:space="preserve"> dans la </w:t>
      </w:r>
      <w:proofErr w:type="gramStart"/>
      <w:r w:rsidR="00291F88">
        <w:t xml:space="preserve">société </w:t>
      </w:r>
      <w:proofErr w:type="gramEnd"/>
      <w:r>
        <w:fldChar w:fldCharType="begin"/>
      </w:r>
      <w:r>
        <w:instrText> MACROBUTTON  DoFieldClick [</w:instrText>
      </w:r>
      <w:r>
        <w:rPr>
          <w:b/>
          <w:bCs/>
        </w:rPr>
        <w:instrText>Nom de la société</w:instrText>
      </w:r>
      <w:r>
        <w:instrText>]</w:instrText>
      </w:r>
      <w:r>
        <w:fldChar w:fldCharType="end"/>
      </w:r>
      <w:r>
        <w:t xml:space="preserve">. Votre lettre de recommandation et vos encouragements au cours de ma recherche d'emploi m'ont </w:t>
      </w:r>
      <w:r w:rsidR="00640756">
        <w:t>permis</w:t>
      </w:r>
      <w:r>
        <w:t xml:space="preserve"> d'obtenir ce nouveau poste. </w:t>
      </w:r>
    </w:p>
    <w:p w:rsidR="00317C1A" w:rsidRDefault="00317C1A">
      <w:pPr>
        <w:pStyle w:val="Corpsdetexte"/>
      </w:pPr>
      <w:r>
        <w:t>Lorsque, il y a quelques semaines, j'ai sollicité de votre part une lettre de recommandation, je n'imaginai</w:t>
      </w:r>
      <w:r w:rsidR="008F721F">
        <w:t>s</w:t>
      </w:r>
      <w:r>
        <w:t xml:space="preserve"> pas alors que j'arriverai</w:t>
      </w:r>
      <w:r w:rsidR="008F721F">
        <w:t>s</w:t>
      </w:r>
      <w:r>
        <w:t xml:space="preserve"> à décrocher ce poste. Mes nouvelles fonctions me permettront de faire usage de mon diplôme de </w:t>
      </w:r>
      <w:r>
        <w:fldChar w:fldCharType="begin"/>
      </w:r>
      <w:r>
        <w:instrText> MACROBUTTON  DoFieldClick [</w:instrText>
      </w:r>
      <w:r>
        <w:rPr>
          <w:b/>
          <w:bCs/>
        </w:rPr>
        <w:instrText>domaine d'étude</w:instrText>
      </w:r>
      <w:r>
        <w:instrText>]</w:instrText>
      </w:r>
      <w:r>
        <w:fldChar w:fldCharType="end"/>
      </w:r>
      <w:r>
        <w:t xml:space="preserve"> et des compétences acquises grâce au stage d'été que j'ai effectué chez vous.</w:t>
      </w:r>
    </w:p>
    <w:p w:rsidR="00317C1A" w:rsidRDefault="00317C1A">
      <w:pPr>
        <w:pStyle w:val="Corpsdetexte"/>
      </w:pPr>
      <w:r>
        <w:t xml:space="preserve">Votre aide et votre amitié m'ont été très précieuses. Si vous êtes disponible la semaine prochaine, je serais très </w:t>
      </w:r>
      <w:proofErr w:type="gramStart"/>
      <w:r>
        <w:t>heureux(</w:t>
      </w:r>
      <w:proofErr w:type="gramEnd"/>
      <w:r>
        <w:t xml:space="preserve">se) de vous inviter à prendre un café afin de vous raconter comment s'est déroulée ma première semaine de travail. </w:t>
      </w:r>
    </w:p>
    <w:p w:rsidR="00317C1A" w:rsidRDefault="00317C1A">
      <w:pPr>
        <w:pStyle w:val="Formuledepolitesse"/>
      </w:pPr>
      <w:r>
        <w:t>Veuillez agréer l'expression de mes sentiments respectueux.</w:t>
      </w:r>
    </w:p>
    <w:p w:rsidR="00317C1A" w:rsidRDefault="00CA2644">
      <w:pPr>
        <w:pStyle w:val="Signatu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CD5CF" wp14:editId="40C368CD">
                <wp:simplePos x="0" y="0"/>
                <wp:positionH relativeFrom="column">
                  <wp:posOffset>-142875</wp:posOffset>
                </wp:positionH>
                <wp:positionV relativeFrom="paragraph">
                  <wp:posOffset>554355</wp:posOffset>
                </wp:positionV>
                <wp:extent cx="5487035" cy="1752600"/>
                <wp:effectExtent l="57150" t="19050" r="75565" b="95250"/>
                <wp:wrapThrough wrapText="bothSides">
                  <wp:wrapPolygon edited="0">
                    <wp:start x="675" y="-235"/>
                    <wp:lineTo x="-225" y="0"/>
                    <wp:lineTo x="-225" y="21365"/>
                    <wp:lineTo x="825" y="22539"/>
                    <wp:lineTo x="20773" y="22539"/>
                    <wp:lineTo x="20848" y="22304"/>
                    <wp:lineTo x="21822" y="19017"/>
                    <wp:lineTo x="21822" y="3522"/>
                    <wp:lineTo x="21298" y="1174"/>
                    <wp:lineTo x="20923" y="-235"/>
                    <wp:lineTo x="675" y="-235"/>
                  </wp:wrapPolygon>
                </wp:wrapThrough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17526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9CAC2" id="Rectangle à coins arrondis 4" o:spid="_x0000_s1026" style="position:absolute;margin-left:-11.25pt;margin-top:43.65pt;width:432.0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" fillcolor="#ca6008 [2153]" strokecolor="#4579b8 [3044]">
                <v:fill color2="#fabf8f [1945]" rotate="t" angle="180" colors="0 #cc6109;31457f #f7994c;1 #fac090" focus="100%" type="gradient"/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4B13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1F26C" wp14:editId="554DCE0F">
                <wp:simplePos x="0" y="0"/>
                <wp:positionH relativeFrom="column">
                  <wp:posOffset>-133350</wp:posOffset>
                </wp:positionH>
                <wp:positionV relativeFrom="paragraph">
                  <wp:posOffset>592455</wp:posOffset>
                </wp:positionV>
                <wp:extent cx="5600065" cy="17145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06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E0" w:rsidRDefault="004B13E0" w:rsidP="004B13E0">
                            <w:r>
                              <w:rPr>
                                <w:b/>
                              </w:rPr>
                              <w:t>Exercice</w:t>
                            </w:r>
                            <w:r w:rsidRPr="00F02BF2">
                              <w:rPr>
                                <w:b/>
                              </w:rPr>
                              <w:t> </w:t>
                            </w:r>
                            <w:r>
                              <w:t>: à l’aide du modèle ‘lettre de remerciement pour</w:t>
                            </w:r>
                            <w:r w:rsidR="001D518B">
                              <w:t xml:space="preserve"> une lettre de …</w:t>
                            </w:r>
                            <w:r>
                              <w:t xml:space="preserve"> ‘, </w:t>
                            </w:r>
                            <w:r w:rsidR="00640756">
                              <w:t>veuillez :</w:t>
                            </w:r>
                          </w:p>
                          <w:p w:rsidR="004B13E0" w:rsidRDefault="004B13E0" w:rsidP="004B13E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 w:rsidRPr="00640756">
                              <w:rPr>
                                <w:b/>
                              </w:rPr>
                              <w:t>renseigner les champs</w:t>
                            </w:r>
                            <w:r>
                              <w:t xml:space="preserve"> suivants en cliquant </w:t>
                            </w:r>
                            <w:r w:rsidR="001D518B">
                              <w:t xml:space="preserve">(clic gauche) </w:t>
                            </w:r>
                            <w:r>
                              <w:t>sur chacun :</w:t>
                            </w:r>
                          </w:p>
                          <w:p w:rsidR="004B13E0" w:rsidRPr="004B13E0" w:rsidRDefault="00640756" w:rsidP="004B13E0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4B13E0" w:rsidRPr="004B13E0">
                              <w:rPr>
                                <w:sz w:val="20"/>
                                <w:szCs w:val="20"/>
                              </w:rPr>
                              <w:t>Votre Nom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r w:rsidR="004B13E0" w:rsidRPr="004B13E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4B13E0" w:rsidRPr="004B13E0">
                              <w:rPr>
                                <w:sz w:val="20"/>
                                <w:szCs w:val="20"/>
                              </w:rPr>
                              <w:t>Adresse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r w:rsidR="004B13E0" w:rsidRPr="004B13E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4B13E0" w:rsidRPr="004B13E0">
                              <w:rPr>
                                <w:sz w:val="20"/>
                                <w:szCs w:val="20"/>
                              </w:rPr>
                              <w:t>Adresse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r w:rsidR="004B13E0" w:rsidRPr="004B13E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4B13E0" w:rsidRPr="004B13E0">
                              <w:rPr>
                                <w:sz w:val="20"/>
                                <w:szCs w:val="20"/>
                              </w:rPr>
                              <w:t>Code Postal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r w:rsidR="004B13E0" w:rsidRPr="004B13E0">
                              <w:rPr>
                                <w:sz w:val="20"/>
                                <w:szCs w:val="20"/>
                              </w:rPr>
                              <w:t xml:space="preserve"> et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4B13E0" w:rsidRPr="004B13E0">
                              <w:rPr>
                                <w:sz w:val="20"/>
                                <w:szCs w:val="20"/>
                              </w:rPr>
                              <w:t>Ville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r w:rsidR="004B13E0" w:rsidRPr="004B13E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[</w:t>
                            </w:r>
                            <w:r w:rsidR="004B13E0" w:rsidRPr="004B13E0">
                              <w:rPr>
                                <w:sz w:val="20"/>
                                <w:szCs w:val="20"/>
                              </w:rPr>
                              <w:t>Numéro de téléphone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r w:rsidR="004B13E0" w:rsidRPr="004B13E0">
                              <w:rPr>
                                <w:sz w:val="20"/>
                                <w:szCs w:val="20"/>
                              </w:rPr>
                              <w:t xml:space="preserve"> et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4B13E0" w:rsidRPr="004B13E0">
                              <w:rPr>
                                <w:sz w:val="20"/>
                                <w:szCs w:val="20"/>
                              </w:rPr>
                              <w:t>adresse de messagerie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4B13E0" w:rsidRPr="004B13E0" w:rsidRDefault="00640756" w:rsidP="00640756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4B13E0">
                              <w:rPr>
                                <w:sz w:val="20"/>
                                <w:szCs w:val="20"/>
                              </w:rPr>
                              <w:t>Nom du destinataire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r w:rsidR="004B13E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4B13E0">
                              <w:rPr>
                                <w:sz w:val="20"/>
                                <w:szCs w:val="20"/>
                              </w:rPr>
                              <w:t>Titre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r w:rsidR="004B13E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4B13E0">
                              <w:rPr>
                                <w:sz w:val="20"/>
                                <w:szCs w:val="20"/>
                              </w:rPr>
                              <w:t>Nom de la société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r w:rsidR="004B13E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[</w:t>
                            </w:r>
                            <w:r w:rsidR="004B13E0">
                              <w:rPr>
                                <w:sz w:val="20"/>
                                <w:szCs w:val="20"/>
                              </w:rPr>
                              <w:t>Adresse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r w:rsidR="004B13E0">
                              <w:rPr>
                                <w:sz w:val="20"/>
                                <w:szCs w:val="20"/>
                              </w:rPr>
                              <w:t xml:space="preserve"> …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4B13E0">
                              <w:rPr>
                                <w:sz w:val="20"/>
                                <w:szCs w:val="20"/>
                              </w:rPr>
                              <w:t>Code postal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r w:rsidR="004B13E0">
                              <w:rPr>
                                <w:sz w:val="20"/>
                                <w:szCs w:val="20"/>
                              </w:rPr>
                              <w:t xml:space="preserve"> et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4B13E0">
                              <w:rPr>
                                <w:sz w:val="20"/>
                                <w:szCs w:val="20"/>
                              </w:rPr>
                              <w:t>Ville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640756" w:rsidRPr="00CA2644" w:rsidRDefault="00640756" w:rsidP="004B13E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 w:rsidRPr="00CA2644">
                              <w:t xml:space="preserve">Sélectionner et </w:t>
                            </w:r>
                            <w:r w:rsidRPr="00CA2644">
                              <w:rPr>
                                <w:b/>
                              </w:rPr>
                              <w:t>remplacer le texte</w:t>
                            </w:r>
                            <w:r w:rsidRPr="00CA2644">
                              <w:t xml:space="preserve"> </w:t>
                            </w:r>
                          </w:p>
                          <w:p w:rsidR="004B13E0" w:rsidRDefault="00640756" w:rsidP="00640756">
                            <w:pPr>
                              <w:pStyle w:val="Paragraphedelist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‘Recevez les remerciements …jusqu’à ma première semaine de travail »</w:t>
                            </w:r>
                          </w:p>
                          <w:p w:rsidR="00640756" w:rsidRDefault="00640756" w:rsidP="00640756">
                            <w:pPr>
                              <w:pStyle w:val="Paragraphedelist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 votre propre texte</w:t>
                            </w:r>
                          </w:p>
                          <w:p w:rsidR="00640756" w:rsidRPr="00CA2644" w:rsidRDefault="00640756" w:rsidP="006407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 w:rsidRPr="00CA2644">
                              <w:rPr>
                                <w:b/>
                              </w:rPr>
                              <w:t>Terminer</w:t>
                            </w:r>
                            <w:r w:rsidRPr="00CA2644">
                              <w:t xml:space="preserve"> en renseignant [Votre nom] en guise de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1F26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10.5pt;margin-top:46.65pt;width:440.9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" filled="f" stroked="f">
                <v:textbox>
                  <w:txbxContent>
                    <w:p w:rsidR="004B13E0" w:rsidRDefault="004B13E0" w:rsidP="004B13E0">
                      <w:r>
                        <w:rPr>
                          <w:b/>
                        </w:rPr>
                        <w:t>Exercice</w:t>
                      </w:r>
                      <w:r w:rsidRPr="00F02BF2">
                        <w:rPr>
                          <w:b/>
                        </w:rPr>
                        <w:t> </w:t>
                      </w:r>
                      <w:r>
                        <w:t xml:space="preserve">: à l’aide du </w:t>
                      </w:r>
                      <w:r>
                        <w:t>modèle ‘lettre de remerciement pour</w:t>
                      </w:r>
                      <w:r w:rsidR="001D518B">
                        <w:t xml:space="preserve"> une lettre de …</w:t>
                      </w:r>
                      <w:r>
                        <w:t xml:space="preserve"> ‘, </w:t>
                      </w:r>
                      <w:r w:rsidR="00640756">
                        <w:t>veuillez :</w:t>
                      </w:r>
                    </w:p>
                    <w:p w:rsidR="004B13E0" w:rsidRDefault="004B13E0" w:rsidP="004B13E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 w:rsidRPr="00640756">
                        <w:rPr>
                          <w:b/>
                        </w:rPr>
                        <w:t>renseigner les champs</w:t>
                      </w:r>
                      <w:r>
                        <w:t xml:space="preserve"> suivants en cliquant </w:t>
                      </w:r>
                      <w:r w:rsidR="001D518B">
                        <w:t xml:space="preserve">(clic gauche) </w:t>
                      </w:r>
                      <w:r>
                        <w:t xml:space="preserve">sur chacun </w:t>
                      </w:r>
                      <w:r>
                        <w:t>:</w:t>
                      </w:r>
                    </w:p>
                    <w:p w:rsidR="004B13E0" w:rsidRPr="004B13E0" w:rsidRDefault="00640756" w:rsidP="004B13E0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[</w:t>
                      </w:r>
                      <w:r w:rsidR="004B13E0" w:rsidRPr="004B13E0">
                        <w:rPr>
                          <w:sz w:val="20"/>
                          <w:szCs w:val="20"/>
                        </w:rPr>
                        <w:t>Votre Nom</w:t>
                      </w:r>
                      <w:r>
                        <w:rPr>
                          <w:sz w:val="20"/>
                          <w:szCs w:val="20"/>
                        </w:rPr>
                        <w:t>]</w:t>
                      </w:r>
                      <w:r w:rsidR="004B13E0" w:rsidRPr="004B13E0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[</w:t>
                      </w:r>
                      <w:r w:rsidR="004B13E0" w:rsidRPr="004B13E0">
                        <w:rPr>
                          <w:sz w:val="20"/>
                          <w:szCs w:val="20"/>
                        </w:rPr>
                        <w:t>Adresse</w:t>
                      </w:r>
                      <w:r>
                        <w:rPr>
                          <w:sz w:val="20"/>
                          <w:szCs w:val="20"/>
                        </w:rPr>
                        <w:t>]</w:t>
                      </w:r>
                      <w:r w:rsidR="004B13E0" w:rsidRPr="004B13E0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[</w:t>
                      </w:r>
                      <w:r w:rsidR="004B13E0" w:rsidRPr="004B13E0">
                        <w:rPr>
                          <w:sz w:val="20"/>
                          <w:szCs w:val="20"/>
                        </w:rPr>
                        <w:t>Adresse 2</w:t>
                      </w:r>
                      <w:r>
                        <w:rPr>
                          <w:sz w:val="20"/>
                          <w:szCs w:val="20"/>
                        </w:rPr>
                        <w:t>]</w:t>
                      </w:r>
                      <w:r w:rsidR="004B13E0" w:rsidRPr="004B13E0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[</w:t>
                      </w:r>
                      <w:r w:rsidR="004B13E0" w:rsidRPr="004B13E0">
                        <w:rPr>
                          <w:sz w:val="20"/>
                          <w:szCs w:val="20"/>
                        </w:rPr>
                        <w:t>Code Postal</w:t>
                      </w:r>
                      <w:r>
                        <w:rPr>
                          <w:sz w:val="20"/>
                          <w:szCs w:val="20"/>
                        </w:rPr>
                        <w:t>]</w:t>
                      </w:r>
                      <w:r w:rsidR="004B13E0" w:rsidRPr="004B13E0">
                        <w:rPr>
                          <w:sz w:val="20"/>
                          <w:szCs w:val="20"/>
                        </w:rPr>
                        <w:t xml:space="preserve"> et </w:t>
                      </w:r>
                      <w:r>
                        <w:rPr>
                          <w:sz w:val="20"/>
                          <w:szCs w:val="20"/>
                        </w:rPr>
                        <w:t>[</w:t>
                      </w:r>
                      <w:r w:rsidR="004B13E0" w:rsidRPr="004B13E0">
                        <w:rPr>
                          <w:sz w:val="20"/>
                          <w:szCs w:val="20"/>
                        </w:rPr>
                        <w:t>Ville</w:t>
                      </w:r>
                      <w:r>
                        <w:rPr>
                          <w:sz w:val="20"/>
                          <w:szCs w:val="20"/>
                        </w:rPr>
                        <w:t>]</w:t>
                      </w:r>
                      <w:r w:rsidR="004B13E0" w:rsidRPr="004B13E0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[</w:t>
                      </w:r>
                      <w:r w:rsidR="004B13E0" w:rsidRPr="004B13E0">
                        <w:rPr>
                          <w:sz w:val="20"/>
                          <w:szCs w:val="20"/>
                        </w:rPr>
                        <w:t>Numéro de téléphone</w:t>
                      </w:r>
                      <w:r>
                        <w:rPr>
                          <w:sz w:val="20"/>
                          <w:szCs w:val="20"/>
                        </w:rPr>
                        <w:t>]</w:t>
                      </w:r>
                      <w:r w:rsidR="004B13E0" w:rsidRPr="004B13E0">
                        <w:rPr>
                          <w:sz w:val="20"/>
                          <w:szCs w:val="20"/>
                        </w:rPr>
                        <w:t xml:space="preserve"> et </w:t>
                      </w:r>
                      <w:r>
                        <w:rPr>
                          <w:sz w:val="20"/>
                          <w:szCs w:val="20"/>
                        </w:rPr>
                        <w:t>[</w:t>
                      </w:r>
                      <w:r w:rsidR="004B13E0" w:rsidRPr="004B13E0">
                        <w:rPr>
                          <w:sz w:val="20"/>
                          <w:szCs w:val="20"/>
                        </w:rPr>
                        <w:t>adresse de messagerie</w:t>
                      </w:r>
                      <w:r>
                        <w:rPr>
                          <w:sz w:val="20"/>
                          <w:szCs w:val="20"/>
                        </w:rPr>
                        <w:t>]</w:t>
                      </w:r>
                    </w:p>
                    <w:p w:rsidR="004B13E0" w:rsidRPr="004B13E0" w:rsidRDefault="00640756" w:rsidP="00640756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[</w:t>
                      </w:r>
                      <w:r w:rsidR="004B13E0">
                        <w:rPr>
                          <w:sz w:val="20"/>
                          <w:szCs w:val="20"/>
                        </w:rPr>
                        <w:t>Nom du destinataire</w:t>
                      </w:r>
                      <w:r>
                        <w:rPr>
                          <w:sz w:val="20"/>
                          <w:szCs w:val="20"/>
                        </w:rPr>
                        <w:t>]</w:t>
                      </w:r>
                      <w:r w:rsidR="004B13E0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[</w:t>
                      </w:r>
                      <w:r w:rsidR="004B13E0">
                        <w:rPr>
                          <w:sz w:val="20"/>
                          <w:szCs w:val="20"/>
                        </w:rPr>
                        <w:t>Titre</w:t>
                      </w:r>
                      <w:r>
                        <w:rPr>
                          <w:sz w:val="20"/>
                          <w:szCs w:val="20"/>
                        </w:rPr>
                        <w:t>]</w:t>
                      </w:r>
                      <w:r w:rsidR="004B13E0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[</w:t>
                      </w:r>
                      <w:r w:rsidR="004B13E0">
                        <w:rPr>
                          <w:sz w:val="20"/>
                          <w:szCs w:val="20"/>
                        </w:rPr>
                        <w:t>Nom de la société</w:t>
                      </w:r>
                      <w:r>
                        <w:rPr>
                          <w:sz w:val="20"/>
                          <w:szCs w:val="20"/>
                        </w:rPr>
                        <w:t>]</w:t>
                      </w:r>
                      <w:r w:rsidR="004B13E0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> [</w:t>
                      </w:r>
                      <w:r w:rsidR="004B13E0">
                        <w:rPr>
                          <w:sz w:val="20"/>
                          <w:szCs w:val="20"/>
                        </w:rPr>
                        <w:t>Adresse</w:t>
                      </w:r>
                      <w:r>
                        <w:rPr>
                          <w:sz w:val="20"/>
                          <w:szCs w:val="20"/>
                        </w:rPr>
                        <w:t>]</w:t>
                      </w:r>
                      <w:r w:rsidR="004B13E0">
                        <w:rPr>
                          <w:sz w:val="20"/>
                          <w:szCs w:val="20"/>
                        </w:rPr>
                        <w:t xml:space="preserve"> … </w:t>
                      </w:r>
                      <w:r>
                        <w:rPr>
                          <w:sz w:val="20"/>
                          <w:szCs w:val="20"/>
                        </w:rPr>
                        <w:t>[</w:t>
                      </w:r>
                      <w:r w:rsidR="004B13E0">
                        <w:rPr>
                          <w:sz w:val="20"/>
                          <w:szCs w:val="20"/>
                        </w:rPr>
                        <w:t>Code postal</w:t>
                      </w:r>
                      <w:r>
                        <w:rPr>
                          <w:sz w:val="20"/>
                          <w:szCs w:val="20"/>
                        </w:rPr>
                        <w:t>]</w:t>
                      </w:r>
                      <w:r w:rsidR="004B13E0">
                        <w:rPr>
                          <w:sz w:val="20"/>
                          <w:szCs w:val="20"/>
                        </w:rPr>
                        <w:t xml:space="preserve"> et </w:t>
                      </w:r>
                      <w:r>
                        <w:rPr>
                          <w:sz w:val="20"/>
                          <w:szCs w:val="20"/>
                        </w:rPr>
                        <w:t>[</w:t>
                      </w:r>
                      <w:r w:rsidR="004B13E0">
                        <w:rPr>
                          <w:sz w:val="20"/>
                          <w:szCs w:val="20"/>
                        </w:rPr>
                        <w:t>Ville</w:t>
                      </w:r>
                      <w:r>
                        <w:rPr>
                          <w:sz w:val="20"/>
                          <w:szCs w:val="20"/>
                        </w:rPr>
                        <w:t>]</w:t>
                      </w:r>
                    </w:p>
                    <w:p w:rsidR="00640756" w:rsidRPr="00CA2644" w:rsidRDefault="00640756" w:rsidP="004B13E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 w:rsidRPr="00CA2644">
                        <w:t xml:space="preserve">Sélectionner et </w:t>
                      </w:r>
                      <w:r w:rsidRPr="00CA2644">
                        <w:rPr>
                          <w:b/>
                        </w:rPr>
                        <w:t>remplacer le texte</w:t>
                      </w:r>
                      <w:r w:rsidRPr="00CA2644">
                        <w:t xml:space="preserve"> </w:t>
                      </w:r>
                    </w:p>
                    <w:p w:rsidR="004B13E0" w:rsidRDefault="00640756" w:rsidP="00640756">
                      <w:pPr>
                        <w:pStyle w:val="Paragraphedelist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‘Recevez les remerciements …jusqu’à ma première semaine de travail »</w:t>
                      </w:r>
                    </w:p>
                    <w:p w:rsidR="00640756" w:rsidRDefault="00640756" w:rsidP="00640756">
                      <w:pPr>
                        <w:pStyle w:val="Paragraphedelist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 votre propre texte</w:t>
                      </w:r>
                    </w:p>
                    <w:p w:rsidR="00640756" w:rsidRPr="00CA2644" w:rsidRDefault="00640756" w:rsidP="006407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 w:rsidRPr="00CA2644">
                        <w:rPr>
                          <w:b/>
                        </w:rPr>
                        <w:t>Terminer</w:t>
                      </w:r>
                      <w:r w:rsidRPr="00CA2644">
                        <w:t xml:space="preserve"> en renseignant [Votre nom] en guise de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C1A">
        <w:fldChar w:fldCharType="begin"/>
      </w:r>
      <w:r w:rsidR="00317C1A">
        <w:instrText> MACROBUTTON  DoFieldClick [</w:instrText>
      </w:r>
      <w:r w:rsidR="00317C1A">
        <w:rPr>
          <w:b/>
          <w:bCs/>
        </w:rPr>
        <w:instrText>Votre nom</w:instrText>
      </w:r>
      <w:r w:rsidR="00317C1A">
        <w:instrText>]</w:instrText>
      </w:r>
      <w:r w:rsidR="00317C1A">
        <w:fldChar w:fldCharType="end"/>
      </w:r>
    </w:p>
    <w:sectPr w:rsidR="00317C1A" w:rsidSect="00317C1A">
      <w:footerReference w:type="default" r:id="rId10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BD" w:rsidRDefault="00F424BD">
      <w:r>
        <w:separator/>
      </w:r>
    </w:p>
  </w:endnote>
  <w:endnote w:type="continuationSeparator" w:id="0">
    <w:p w:rsidR="00F424BD" w:rsidRDefault="00F4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1A" w:rsidRDefault="0035737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175260</wp:posOffset>
              </wp:positionV>
              <wp:extent cx="5486400" cy="0"/>
              <wp:effectExtent l="19050" t="15875" r="19050" b="222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F92F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pt" to="6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QpFg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" strokecolor="#339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BD" w:rsidRDefault="00F424BD">
      <w:r>
        <w:separator/>
      </w:r>
    </w:p>
  </w:footnote>
  <w:footnote w:type="continuationSeparator" w:id="0">
    <w:p w:rsidR="00F424BD" w:rsidRDefault="00F4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71FF"/>
    <w:multiLevelType w:val="hybridMultilevel"/>
    <w:tmpl w:val="34D8C2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B"/>
    <w:rsid w:val="000437E2"/>
    <w:rsid w:val="000F4483"/>
    <w:rsid w:val="001D518B"/>
    <w:rsid w:val="00291F88"/>
    <w:rsid w:val="00317C1A"/>
    <w:rsid w:val="0035737B"/>
    <w:rsid w:val="004B13E0"/>
    <w:rsid w:val="00540937"/>
    <w:rsid w:val="00640756"/>
    <w:rsid w:val="00702CE0"/>
    <w:rsid w:val="007F666C"/>
    <w:rsid w:val="00826F30"/>
    <w:rsid w:val="00840654"/>
    <w:rsid w:val="008F721F"/>
    <w:rsid w:val="009528AD"/>
    <w:rsid w:val="00AB0929"/>
    <w:rsid w:val="00C02895"/>
    <w:rsid w:val="00C62E9B"/>
    <w:rsid w:val="00CA2644"/>
    <w:rsid w:val="00CB60E7"/>
    <w:rsid w:val="00E53545"/>
    <w:rsid w:val="00F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ebeea,#d5daf3"/>
    </o:shapedefaults>
    <o:shapelayout v:ext="edit">
      <o:idmap v:ext="edit" data="1"/>
    </o:shapelayout>
  </w:shapeDefaults>
  <w:decimalSymbol w:val=","/>
  <w:listSeparator w:val=";"/>
  <w15:docId w15:val="{F5DE1F00-390E-43D8-B414-675A9F2E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Formuledepolitesse">
    <w:name w:val="Closing"/>
    <w:basedOn w:val="Normal"/>
    <w:pPr>
      <w:spacing w:after="960"/>
    </w:pPr>
  </w:style>
  <w:style w:type="paragraph" w:styleId="Signature">
    <w:name w:val="Signature"/>
    <w:basedOn w:val="Normal"/>
    <w:pPr>
      <w:spacing w:before="960" w:after="240"/>
    </w:pPr>
  </w:style>
  <w:style w:type="character" w:customStyle="1" w:styleId="CorpsdetexteCar">
    <w:name w:val="Corps de texte Car"/>
    <w:link w:val="Corpsdetexte"/>
  </w:style>
  <w:style w:type="paragraph" w:styleId="Corpsdetexte">
    <w:name w:val="Body Text"/>
    <w:basedOn w:val="Normal"/>
    <w:link w:val="CorpsdetexteCar"/>
    <w:pPr>
      <w:spacing w:after="240"/>
    </w:pPr>
  </w:style>
  <w:style w:type="paragraph" w:styleId="Salutations">
    <w:name w:val="Salutation"/>
    <w:basedOn w:val="Normal"/>
    <w:next w:val="Normal"/>
    <w:pPr>
      <w:spacing w:before="480" w:after="240"/>
    </w:pPr>
  </w:style>
  <w:style w:type="paragraph" w:styleId="Date">
    <w:name w:val="Date"/>
    <w:basedOn w:val="Normal"/>
    <w:next w:val="Normal"/>
    <w:pPr>
      <w:spacing w:before="480" w:after="480"/>
    </w:pPr>
  </w:style>
  <w:style w:type="paragraph" w:customStyle="1" w:styleId="ccPicejointe">
    <w:name w:val="cc:/Pièce jointe"/>
    <w:basedOn w:val="Normal"/>
    <w:pPr>
      <w:tabs>
        <w:tab w:val="left" w:pos="1440"/>
      </w:tabs>
      <w:spacing w:after="240"/>
      <w:ind w:left="1440" w:hanging="1440"/>
    </w:pPr>
    <w:rPr>
      <w:lang w:bidi="fr-FR"/>
    </w:rPr>
  </w:style>
  <w:style w:type="paragraph" w:customStyle="1" w:styleId="Adressedudestinataire">
    <w:name w:val="Adresse du destinataire"/>
    <w:basedOn w:val="Normal"/>
    <w:rPr>
      <w:lang w:bidi="fr-FR"/>
    </w:rPr>
  </w:style>
  <w:style w:type="paragraph" w:customStyle="1" w:styleId="Adressedelexpditeur">
    <w:name w:val="Adresse de l'expéditeur"/>
    <w:basedOn w:val="Normal"/>
    <w:pPr>
      <w:ind w:left="4320"/>
      <w:jc w:val="right"/>
    </w:pPr>
    <w:rPr>
      <w:i/>
      <w:lang w:bidi="fr-FR"/>
    </w:rPr>
  </w:style>
  <w:style w:type="paragraph" w:customStyle="1" w:styleId="Nomdelexpditeur">
    <w:name w:val="Nom de l'expéditeur"/>
    <w:basedOn w:val="Normal"/>
    <w:next w:val="Adressedelexpditeur"/>
    <w:pPr>
      <w:spacing w:before="240"/>
      <w:jc w:val="right"/>
    </w:pPr>
    <w:rPr>
      <w:b/>
      <w:bCs/>
      <w:i/>
      <w:iCs/>
      <w:color w:val="333399"/>
      <w:sz w:val="32"/>
      <w:szCs w:val="32"/>
      <w:lang w:bidi="fr-FR"/>
    </w:rPr>
  </w:style>
  <w:style w:type="character" w:customStyle="1" w:styleId="Caradressedelexpditeur">
    <w:name w:val="Car. adresse de l'expéditeur"/>
    <w:basedOn w:val="Policepardfaut"/>
    <w:rPr>
      <w:rFonts w:ascii="Arial" w:hAnsi="Arial" w:cs="Arial" w:hint="default"/>
      <w:i/>
      <w:iCs w:val="0"/>
      <w:sz w:val="24"/>
      <w:szCs w:val="24"/>
      <w:lang w:val="fr-FR" w:eastAsia="fr-FR" w:bidi="fr-FR"/>
    </w:rPr>
  </w:style>
  <w:style w:type="character" w:customStyle="1" w:styleId="Carnomdelexpditeur">
    <w:name w:val="Car. nom de l'expéditeur"/>
    <w:basedOn w:val="Caradressedelexpditeur"/>
    <w:rPr>
      <w:rFonts w:ascii="Arial" w:hAnsi="Arial" w:cs="Arial" w:hint="default"/>
      <w:b/>
      <w:bCs/>
      <w:i/>
      <w:iCs/>
      <w:color w:val="333399"/>
      <w:sz w:val="32"/>
      <w:szCs w:val="32"/>
      <w:lang w:val="fr-FR" w:eastAsia="fr-FR" w:bidi="fr-FR"/>
    </w:rPr>
  </w:style>
  <w:style w:type="character" w:customStyle="1" w:styleId="Carcorpsdetexte">
    <w:name w:val="Car. corps de texte"/>
    <w:basedOn w:val="Policepardfaut"/>
    <w:rPr>
      <w:rFonts w:ascii="Arial" w:hAnsi="Arial" w:cs="Arial" w:hint="default"/>
      <w:szCs w:val="24"/>
      <w:lang w:val="fr-FR" w:eastAsia="fr-FR" w:bidi="fr-FR"/>
    </w:rPr>
  </w:style>
  <w:style w:type="table" w:customStyle="1" w:styleId="TableauNormal1">
    <w:name w:val="Tableau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13E0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\AppData\Roaming\Microsoft\Templates\Remerciements%20pour%20une%20lettre%20de%20recommandation%20qui%20a%20port&#233;%20ses%20fruits%20(th&#232;me%20Trait%20bleu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14E5-2F36-44CE-AD9E-4BFDC53C5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8CEF6-D688-4FD1-8DF6-AA2131B4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Remerciements pour une lettre de recommandation qui a porté ses fruits (thème Trait bleu).dotx</Template>
  <TotalTime>1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Morvan</dc:creator>
  <cp:keywords/>
  <dc:description/>
  <cp:lastModifiedBy>Marcel Morvan</cp:lastModifiedBy>
  <cp:revision>2</cp:revision>
  <cp:lastPrinted>2002-02-21T18:47:00Z</cp:lastPrinted>
  <dcterms:created xsi:type="dcterms:W3CDTF">2015-12-01T08:29:00Z</dcterms:created>
  <dcterms:modified xsi:type="dcterms:W3CDTF">2015-12-01T08:29:00Z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TC060916101036</vt:lpwstr>
  </property>
</Properties>
</file>